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B4C96" w14:textId="558A6481" w:rsidR="004E7CC2" w:rsidRPr="00F210A3" w:rsidRDefault="00F709E9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Deerwood Academy </w:t>
      </w:r>
    </w:p>
    <w:p w14:paraId="59265A06" w14:textId="2662530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F709E9">
        <w:rPr>
          <w:rFonts w:cs="Arial"/>
          <w:b/>
          <w:color w:val="0083A9" w:themeColor="accent1"/>
          <w:sz w:val="28"/>
          <w:szCs w:val="28"/>
        </w:rPr>
        <w:t>September 24, 2024</w:t>
      </w:r>
    </w:p>
    <w:p w14:paraId="2F587AC9" w14:textId="7355DF9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F709E9">
        <w:rPr>
          <w:rFonts w:cs="Arial"/>
          <w:b/>
          <w:color w:val="0083A9" w:themeColor="accent1"/>
          <w:sz w:val="28"/>
          <w:szCs w:val="28"/>
        </w:rPr>
        <w:t>6:00 PM</w:t>
      </w:r>
    </w:p>
    <w:p w14:paraId="706B4C5B" w14:textId="766189E5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F709E9">
        <w:rPr>
          <w:rFonts w:cs="Arial"/>
          <w:b/>
          <w:color w:val="0083A9" w:themeColor="accent1"/>
          <w:sz w:val="28"/>
          <w:szCs w:val="28"/>
        </w:rPr>
        <w:t xml:space="preserve">Zoom 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41E17AB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763F4D1D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8FC7E99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28AE1FBB" w14:textId="09D63434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09DAD0C6" w14:textId="37EAB4F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7D90388A" w14:textId="77777777" w:rsidR="00DF184E" w:rsidRDefault="00DF184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2135E507" w14:textId="64D933A1" w:rsidR="009E451F" w:rsidRDefault="00D51ED7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&amp; </w:t>
      </w:r>
      <w:r w:rsidR="009E451F">
        <w:rPr>
          <w:rFonts w:cs="Arial"/>
          <w:sz w:val="24"/>
          <w:szCs w:val="24"/>
        </w:rPr>
        <w:t>Priorities Review</w:t>
      </w:r>
    </w:p>
    <w:p w14:paraId="235C94F9" w14:textId="3D8C6059" w:rsidR="000F2BC5" w:rsidRDefault="009E451F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  <w:r w:rsidR="000F2BC5">
        <w:rPr>
          <w:rFonts w:cs="Arial"/>
          <w:sz w:val="24"/>
          <w:szCs w:val="24"/>
        </w:rPr>
        <w:t xml:space="preserve"> </w:t>
      </w:r>
    </w:p>
    <w:p w14:paraId="6601F6E7" w14:textId="2572C297" w:rsidR="00B77BCE" w:rsidRDefault="00D51ED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Discussion</w:t>
      </w:r>
    </w:p>
    <w:p w14:paraId="038C2814" w14:textId="77777777" w:rsidR="004A5274" w:rsidRDefault="004A5274" w:rsidP="004A527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2023 MAPS Results</w:t>
      </w:r>
    </w:p>
    <w:p w14:paraId="503104A6" w14:textId="32EA3D97" w:rsidR="004A5274" w:rsidRDefault="004A5274" w:rsidP="004A527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2023 GA Milestones Results</w:t>
      </w:r>
    </w:p>
    <w:p w14:paraId="56F4C9C2" w14:textId="011479C4" w:rsidR="004A5274" w:rsidRPr="0083707B" w:rsidRDefault="0083707B" w:rsidP="008C5487">
      <w:pPr>
        <w:pStyle w:val="ListParagraph"/>
        <w:numPr>
          <w:ilvl w:val="1"/>
          <w:numId w:val="3"/>
        </w:numPr>
        <w:ind w:left="1350" w:hanging="720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Optional School Uniform</w:t>
      </w:r>
    </w:p>
    <w:p w14:paraId="23CB8B72" w14:textId="5303780F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 xml:space="preserve">ACTION ITEM: </w:t>
      </w:r>
      <w:r w:rsidRPr="0083707B">
        <w:rPr>
          <w:rFonts w:ascii="Calibri" w:hAnsi="Calibri" w:cs="Calibri"/>
          <w:sz w:val="24"/>
          <w:szCs w:val="24"/>
        </w:rPr>
        <w:t xml:space="preserve">Move forward with </w:t>
      </w:r>
      <w:r w:rsidR="00440D55">
        <w:rPr>
          <w:rFonts w:ascii="Calibri" w:hAnsi="Calibri" w:cs="Calibri"/>
          <w:sz w:val="24"/>
          <w:szCs w:val="24"/>
        </w:rPr>
        <w:t>maintaining or explor</w:t>
      </w:r>
      <w:r w:rsidR="00281A77">
        <w:rPr>
          <w:rFonts w:ascii="Calibri" w:hAnsi="Calibri" w:cs="Calibri"/>
          <w:sz w:val="24"/>
          <w:szCs w:val="24"/>
        </w:rPr>
        <w:t>e</w:t>
      </w:r>
      <w:r w:rsidR="00440D55">
        <w:rPr>
          <w:rFonts w:ascii="Calibri" w:hAnsi="Calibri" w:cs="Calibri"/>
          <w:sz w:val="24"/>
          <w:szCs w:val="24"/>
        </w:rPr>
        <w:t xml:space="preserve"> </w:t>
      </w:r>
      <w:r w:rsidRPr="0083707B">
        <w:rPr>
          <w:rFonts w:ascii="Calibri" w:hAnsi="Calibri" w:cs="Calibri"/>
          <w:sz w:val="24"/>
          <w:szCs w:val="24"/>
        </w:rPr>
        <w:t>establishing an optional school uniform</w:t>
      </w:r>
    </w:p>
    <w:p w14:paraId="52B161F7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(</w:t>
      </w:r>
      <w:r w:rsidRPr="0083707B">
        <w:rPr>
          <w:rFonts w:ascii="Calibri" w:hAnsi="Calibri" w:cs="Calibri"/>
          <w:i/>
          <w:iCs/>
          <w:sz w:val="24"/>
          <w:szCs w:val="24"/>
        </w:rPr>
        <w:t>if the team wishes to move forward</w:t>
      </w:r>
      <w:r w:rsidRPr="0083707B">
        <w:rPr>
          <w:rFonts w:ascii="Calibri" w:hAnsi="Calibri" w:cs="Calibri"/>
          <w:sz w:val="24"/>
          <w:szCs w:val="24"/>
        </w:rPr>
        <w:t xml:space="preserve">): </w:t>
      </w:r>
      <w:r w:rsidRPr="0083707B">
        <w:rPr>
          <w:rFonts w:ascii="Calibri" w:hAnsi="Calibri" w:cs="Calibri"/>
          <w:b/>
          <w:bCs/>
          <w:sz w:val="24"/>
          <w:szCs w:val="24"/>
        </w:rPr>
        <w:t>Discussion:</w:t>
      </w:r>
      <w:r w:rsidRPr="0083707B">
        <w:rPr>
          <w:rFonts w:ascii="Calibri" w:hAnsi="Calibri" w:cs="Calibri"/>
          <w:sz w:val="24"/>
          <w:szCs w:val="24"/>
        </w:rPr>
        <w:t xml:space="preserve"> School Uniform Advisory Committee</w:t>
      </w:r>
    </w:p>
    <w:p w14:paraId="7A081A7E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>ACTION ITEM:</w:t>
      </w:r>
      <w:r w:rsidRPr="0083707B">
        <w:rPr>
          <w:rFonts w:ascii="Calibri" w:hAnsi="Calibri" w:cs="Calibri"/>
          <w:sz w:val="24"/>
          <w:szCs w:val="24"/>
        </w:rPr>
        <w:t xml:space="preserve"> Resolution establishing the School Uniform Advisory Committee</w:t>
      </w:r>
    </w:p>
    <w:p w14:paraId="49BFC455" w14:textId="28AA11D7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2A5BDF33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0AC360FE" w14:textId="539D1E75" w:rsidR="004464A5" w:rsidRDefault="004464A5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Updates</w:t>
      </w:r>
    </w:p>
    <w:p w14:paraId="283A07B9" w14:textId="5589D707" w:rsidR="00A95CC1" w:rsidRDefault="00E349A0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</w:t>
      </w:r>
      <w:r w:rsidR="004B3548">
        <w:rPr>
          <w:rFonts w:cs="Arial"/>
          <w:sz w:val="24"/>
          <w:szCs w:val="24"/>
        </w:rPr>
        <w:t>al Information Items</w:t>
      </w:r>
    </w:p>
    <w:p w14:paraId="475A3DAA" w14:textId="688F641E" w:rsidR="004F19E6" w:rsidRPr="0074794D" w:rsidRDefault="00AA5409" w:rsidP="007479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</w:p>
    <w:p w14:paraId="7D87096B" w14:textId="5DF23B65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300076E4" w14:textId="78F9A0AE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A517EBA" w14:textId="7FCF46B9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52C4B" w14:textId="77777777" w:rsidR="0000016C" w:rsidRDefault="0000016C" w:rsidP="00333C97">
      <w:pPr>
        <w:spacing w:after="0" w:line="240" w:lineRule="auto"/>
      </w:pPr>
      <w:r>
        <w:separator/>
      </w:r>
    </w:p>
  </w:endnote>
  <w:endnote w:type="continuationSeparator" w:id="0">
    <w:p w14:paraId="5B527CE7" w14:textId="77777777" w:rsidR="0000016C" w:rsidRDefault="0000016C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E334274" w14:textId="6FE2991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11820C" w14:textId="6D144E84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1404A6">
      <w:rPr>
        <w:noProof/>
        <w:sz w:val="20"/>
        <w:szCs w:val="20"/>
      </w:rPr>
      <w:t>9/19/2024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BF713" w14:textId="77777777" w:rsidR="0000016C" w:rsidRDefault="0000016C" w:rsidP="00333C97">
      <w:pPr>
        <w:spacing w:after="0" w:line="240" w:lineRule="auto"/>
      </w:pPr>
      <w:r>
        <w:separator/>
      </w:r>
    </w:p>
  </w:footnote>
  <w:footnote w:type="continuationSeparator" w:id="0">
    <w:p w14:paraId="76BE4D7A" w14:textId="77777777" w:rsidR="0000016C" w:rsidRDefault="0000016C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AB0B3" w14:textId="2C19F460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707EB202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  <w:p w14:paraId="4A38F0E1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7DF0CDE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  <w:num w:numId="4" w16cid:durableId="451821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016C"/>
    <w:rsid w:val="000F2BC5"/>
    <w:rsid w:val="00111306"/>
    <w:rsid w:val="001404A6"/>
    <w:rsid w:val="0014484F"/>
    <w:rsid w:val="001A74A9"/>
    <w:rsid w:val="001F69DB"/>
    <w:rsid w:val="00244922"/>
    <w:rsid w:val="0024684D"/>
    <w:rsid w:val="0028194E"/>
    <w:rsid w:val="00281A77"/>
    <w:rsid w:val="002B76E6"/>
    <w:rsid w:val="002E661E"/>
    <w:rsid w:val="00314144"/>
    <w:rsid w:val="00331D68"/>
    <w:rsid w:val="00333C97"/>
    <w:rsid w:val="00372978"/>
    <w:rsid w:val="00382E31"/>
    <w:rsid w:val="003A6F65"/>
    <w:rsid w:val="003E65FF"/>
    <w:rsid w:val="00437FC1"/>
    <w:rsid w:val="00440D55"/>
    <w:rsid w:val="00442ACA"/>
    <w:rsid w:val="00445465"/>
    <w:rsid w:val="004464A5"/>
    <w:rsid w:val="00484306"/>
    <w:rsid w:val="004A5274"/>
    <w:rsid w:val="004B100F"/>
    <w:rsid w:val="004B3548"/>
    <w:rsid w:val="004B5ED8"/>
    <w:rsid w:val="004E7CC2"/>
    <w:rsid w:val="004F19E6"/>
    <w:rsid w:val="005010AB"/>
    <w:rsid w:val="00506877"/>
    <w:rsid w:val="0053236E"/>
    <w:rsid w:val="00574831"/>
    <w:rsid w:val="00582D2D"/>
    <w:rsid w:val="00586ADB"/>
    <w:rsid w:val="005D7AA7"/>
    <w:rsid w:val="005F0F7D"/>
    <w:rsid w:val="00640078"/>
    <w:rsid w:val="00646159"/>
    <w:rsid w:val="006775EB"/>
    <w:rsid w:val="006E7802"/>
    <w:rsid w:val="007074B8"/>
    <w:rsid w:val="0074794D"/>
    <w:rsid w:val="0083707B"/>
    <w:rsid w:val="008869B0"/>
    <w:rsid w:val="008A7EFB"/>
    <w:rsid w:val="008C5487"/>
    <w:rsid w:val="008C620C"/>
    <w:rsid w:val="0094150A"/>
    <w:rsid w:val="009A3327"/>
    <w:rsid w:val="009E451F"/>
    <w:rsid w:val="00A00A7D"/>
    <w:rsid w:val="00A07F1A"/>
    <w:rsid w:val="00A27156"/>
    <w:rsid w:val="00A33F4A"/>
    <w:rsid w:val="00A35762"/>
    <w:rsid w:val="00A93B3E"/>
    <w:rsid w:val="00A95CC1"/>
    <w:rsid w:val="00AA5409"/>
    <w:rsid w:val="00AE0418"/>
    <w:rsid w:val="00B4244D"/>
    <w:rsid w:val="00B77BCE"/>
    <w:rsid w:val="00B77F5E"/>
    <w:rsid w:val="00BE66AD"/>
    <w:rsid w:val="00C67637"/>
    <w:rsid w:val="00C72E48"/>
    <w:rsid w:val="00CB3EB5"/>
    <w:rsid w:val="00CC08A3"/>
    <w:rsid w:val="00CD3371"/>
    <w:rsid w:val="00CF28C4"/>
    <w:rsid w:val="00D45CDE"/>
    <w:rsid w:val="00D51ED7"/>
    <w:rsid w:val="00DA3C12"/>
    <w:rsid w:val="00DC7ED4"/>
    <w:rsid w:val="00DD31AD"/>
    <w:rsid w:val="00DF184E"/>
    <w:rsid w:val="00E175EB"/>
    <w:rsid w:val="00E349A0"/>
    <w:rsid w:val="00E442BA"/>
    <w:rsid w:val="00EE60B8"/>
    <w:rsid w:val="00EF3BF7"/>
    <w:rsid w:val="00F210A3"/>
    <w:rsid w:val="00F6498C"/>
    <w:rsid w:val="00F709E9"/>
    <w:rsid w:val="00F712B0"/>
    <w:rsid w:val="00F96733"/>
    <w:rsid w:val="00FA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D9DC9420-60CF-4DBE-916D-4DEF35A8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3.xml><?xml version="1.0" encoding="utf-8"?>
<ds:datastoreItem xmlns:ds="http://schemas.openxmlformats.org/officeDocument/2006/customXml" ds:itemID="{BF1FFAFB-6570-4F8B-8FAD-DCAD2C81F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September 2024 GO Team Business Meeting 1 Agenda</Template>
  <TotalTime>58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Antone, Joy</cp:lastModifiedBy>
  <cp:revision>1</cp:revision>
  <cp:lastPrinted>2018-07-12T21:19:00Z</cp:lastPrinted>
  <dcterms:created xsi:type="dcterms:W3CDTF">2024-09-06T15:42:00Z</dcterms:created>
  <dcterms:modified xsi:type="dcterms:W3CDTF">2024-09-19T15:28:00Z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